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AFA" w:rsidRPr="009070A3" w:rsidRDefault="00757AFA" w:rsidP="006A4605">
      <w:pPr>
        <w:jc w:val="center"/>
        <w:rPr>
          <w:sz w:val="32"/>
          <w:szCs w:val="32"/>
        </w:rPr>
      </w:pPr>
      <w:r w:rsidRPr="009070A3">
        <w:rPr>
          <w:b/>
          <w:i/>
          <w:sz w:val="32"/>
          <w:szCs w:val="32"/>
          <w:u w:val="single"/>
        </w:rPr>
        <w:t>Lancaster PTO Volunteering Form</w:t>
      </w:r>
    </w:p>
    <w:p w:rsidR="00757AFA" w:rsidRDefault="00757AFA" w:rsidP="00A24AAC"/>
    <w:p w:rsidR="00757AFA" w:rsidRPr="00D220CB" w:rsidRDefault="00757AFA" w:rsidP="00A346EA">
      <w:r w:rsidRPr="00D220CB">
        <w:t>Please consider volunteering and/or coordinating any of our 2012-2013 PTO events listed below.  With your help we can successfully run these rewarding events for our children.</w:t>
      </w:r>
    </w:p>
    <w:p w:rsidR="00757AFA" w:rsidRDefault="00757AFA" w:rsidP="00A346EA"/>
    <w:p w:rsidR="00757AFA" w:rsidRDefault="00757AFA" w:rsidP="00A346EA">
      <w:r w:rsidRPr="000F053F">
        <w:rPr>
          <w:b/>
        </w:rPr>
        <w:t>Name:</w:t>
      </w:r>
      <w:r>
        <w:t xml:space="preserve"> __________________________________   </w:t>
      </w:r>
      <w:r w:rsidRPr="000F053F">
        <w:rPr>
          <w:b/>
        </w:rPr>
        <w:t>Phone #:</w:t>
      </w:r>
      <w:r>
        <w:t xml:space="preserve"> _____________________________</w:t>
      </w:r>
    </w:p>
    <w:p w:rsidR="00757AFA" w:rsidRDefault="00757AFA" w:rsidP="00A346EA"/>
    <w:p w:rsidR="00757AFA" w:rsidRDefault="00757AFA" w:rsidP="00A346EA">
      <w:r w:rsidRPr="000F053F">
        <w:rPr>
          <w:b/>
        </w:rPr>
        <w:t>Email Address:</w:t>
      </w:r>
      <w:r>
        <w:t xml:space="preserve"> ____________________________________________________________</w:t>
      </w:r>
    </w:p>
    <w:p w:rsidR="00757AFA" w:rsidRPr="00865237" w:rsidRDefault="00757AFA" w:rsidP="00A346EA">
      <w:pPr>
        <w:rPr>
          <w:b/>
          <w:sz w:val="20"/>
          <w:szCs w:val="20"/>
        </w:rPr>
      </w:pPr>
      <w:r>
        <w:t xml:space="preserve">                                 </w:t>
      </w:r>
      <w:r>
        <w:rPr>
          <w:b/>
          <w:sz w:val="20"/>
          <w:szCs w:val="20"/>
        </w:rPr>
        <w:t>(Please print clearly.  If necessary, i</w:t>
      </w:r>
      <w:r w:rsidRPr="00865237">
        <w:rPr>
          <w:b/>
          <w:sz w:val="20"/>
          <w:szCs w:val="20"/>
        </w:rPr>
        <w:t>nclude capital letters, symbols, etc.)</w:t>
      </w:r>
    </w:p>
    <w:p w:rsidR="00757AFA" w:rsidRDefault="00757AFA" w:rsidP="00A346EA">
      <w:pPr>
        <w:rPr>
          <w:b/>
          <w:sz w:val="20"/>
          <w:szCs w:val="20"/>
        </w:rPr>
      </w:pPr>
    </w:p>
    <w:p w:rsidR="00757AFA" w:rsidRPr="00D220CB" w:rsidRDefault="00757AFA" w:rsidP="00A346EA">
      <w:pPr>
        <w:jc w:val="center"/>
        <w:rPr>
          <w:b/>
        </w:rPr>
      </w:pPr>
      <w:r w:rsidRPr="00D220CB">
        <w:rPr>
          <w:b/>
        </w:rPr>
        <w:t>If yo</w:t>
      </w:r>
      <w:r>
        <w:rPr>
          <w:b/>
        </w:rPr>
        <w:t>u are interested in coordinating</w:t>
      </w:r>
      <w:r w:rsidRPr="00D220CB">
        <w:rPr>
          <w:b/>
        </w:rPr>
        <w:t xml:space="preserve"> an</w:t>
      </w:r>
      <w:r>
        <w:rPr>
          <w:b/>
        </w:rPr>
        <w:t>d/or volunteering</w:t>
      </w:r>
      <w:r w:rsidRPr="00D220CB">
        <w:rPr>
          <w:b/>
        </w:rPr>
        <w:t>, please check the events listed below:</w:t>
      </w:r>
    </w:p>
    <w:p w:rsidR="00757AFA" w:rsidRPr="00364214" w:rsidRDefault="00757AFA" w:rsidP="00A346EA">
      <w:pPr>
        <w:rPr>
          <w:b/>
          <w:i/>
          <w:sz w:val="22"/>
          <w:szCs w:val="22"/>
        </w:rPr>
      </w:pPr>
    </w:p>
    <w:p w:rsidR="00757AFA" w:rsidRPr="00405C5E" w:rsidRDefault="00757AFA" w:rsidP="00A346EA">
      <w:pPr>
        <w:rPr>
          <w:sz w:val="20"/>
          <w:szCs w:val="20"/>
        </w:rPr>
      </w:pPr>
      <w:r>
        <w:rPr>
          <w:sz w:val="20"/>
          <w:szCs w:val="20"/>
        </w:rPr>
        <w:t>____</w:t>
      </w:r>
      <w:r>
        <w:rPr>
          <w:b/>
          <w:i/>
        </w:rPr>
        <w:t xml:space="preserve"> </w:t>
      </w:r>
      <w:r w:rsidRPr="00A346EA">
        <w:rPr>
          <w:b/>
        </w:rPr>
        <w:t>After School Programs</w:t>
      </w:r>
      <w:r w:rsidRPr="00C20706">
        <w:rPr>
          <w:b/>
        </w:rPr>
        <w:t>:</w:t>
      </w:r>
      <w:r>
        <w:rPr>
          <w:sz w:val="20"/>
          <w:szCs w:val="20"/>
        </w:rPr>
        <w:t xml:space="preserve">  Help coordinate and schedule on-going after school programs such as karate and R.A.D. kids, yoga, etc.  </w:t>
      </w:r>
      <w:r w:rsidRPr="0081267D">
        <w:rPr>
          <w:i/>
          <w:sz w:val="20"/>
          <w:szCs w:val="20"/>
        </w:rPr>
        <w:t>Coordinator</w:t>
      </w:r>
      <w:r>
        <w:rPr>
          <w:i/>
          <w:sz w:val="20"/>
          <w:szCs w:val="20"/>
        </w:rPr>
        <w:t xml:space="preserve">(s) needed.  </w:t>
      </w:r>
      <w:r>
        <w:rPr>
          <w:i/>
          <w:sz w:val="20"/>
          <w:szCs w:val="20"/>
          <w:u w:val="single"/>
        </w:rPr>
        <w:t>When: Fall and/or Spring 2012-13.</w:t>
      </w:r>
      <w:r>
        <w:rPr>
          <w:i/>
          <w:sz w:val="20"/>
          <w:szCs w:val="20"/>
        </w:rPr>
        <w:t xml:space="preserve"> </w:t>
      </w:r>
    </w:p>
    <w:p w:rsidR="00757AFA" w:rsidRPr="00405C5E" w:rsidRDefault="00757AFA" w:rsidP="00A346EA">
      <w:pPr>
        <w:rPr>
          <w:sz w:val="20"/>
          <w:szCs w:val="20"/>
        </w:rPr>
      </w:pPr>
      <w:r>
        <w:rPr>
          <w:sz w:val="20"/>
          <w:szCs w:val="20"/>
        </w:rPr>
        <w:t xml:space="preserve">____ </w:t>
      </w:r>
      <w:r w:rsidRPr="00223EA5">
        <w:rPr>
          <w:b/>
        </w:rPr>
        <w:t>Box Top for Education:</w:t>
      </w:r>
      <w:r>
        <w:rPr>
          <w:sz w:val="20"/>
          <w:szCs w:val="20"/>
        </w:rPr>
        <w:t xml:space="preserve">  Collecting box tops, sorting and mailing them in for cash.  </w:t>
      </w:r>
      <w:r>
        <w:rPr>
          <w:i/>
          <w:sz w:val="20"/>
          <w:szCs w:val="20"/>
        </w:rPr>
        <w:t>Coordinator(s) needed</w:t>
      </w:r>
      <w:r w:rsidRPr="009C380D">
        <w:rPr>
          <w:i/>
          <w:sz w:val="20"/>
          <w:szCs w:val="20"/>
        </w:rPr>
        <w:t>.</w:t>
      </w:r>
      <w:r>
        <w:rPr>
          <w:i/>
          <w:sz w:val="20"/>
          <w:szCs w:val="20"/>
        </w:rPr>
        <w:t xml:space="preserve">  </w:t>
      </w:r>
      <w:r>
        <w:rPr>
          <w:i/>
          <w:sz w:val="20"/>
          <w:szCs w:val="20"/>
          <w:u w:val="single"/>
        </w:rPr>
        <w:t>When: September 2012 – March 2013.</w:t>
      </w:r>
      <w:r>
        <w:rPr>
          <w:i/>
          <w:sz w:val="20"/>
          <w:szCs w:val="20"/>
        </w:rPr>
        <w:t xml:space="preserve"> </w:t>
      </w:r>
    </w:p>
    <w:p w:rsidR="00757AFA" w:rsidRPr="00405C5E" w:rsidRDefault="00757AFA" w:rsidP="00A346EA">
      <w:pPr>
        <w:rPr>
          <w:sz w:val="20"/>
          <w:szCs w:val="20"/>
        </w:rPr>
      </w:pPr>
      <w:r>
        <w:rPr>
          <w:sz w:val="20"/>
          <w:szCs w:val="20"/>
        </w:rPr>
        <w:t xml:space="preserve">____ </w:t>
      </w:r>
      <w:r w:rsidRPr="00D059EA">
        <w:rPr>
          <w:b/>
        </w:rPr>
        <w:t>Cold Stone Creamery</w:t>
      </w:r>
      <w:r w:rsidRPr="00C50F6F">
        <w:rPr>
          <w:b/>
        </w:rPr>
        <w:t>:</w:t>
      </w:r>
      <w:r>
        <w:rPr>
          <w:sz w:val="20"/>
          <w:szCs w:val="20"/>
        </w:rPr>
        <w:t xml:space="preserve">  Ice cream cakes sold as part of a spring fundraiser.  Helping to organize, collect and send out order forms. </w:t>
      </w:r>
      <w:r w:rsidRPr="009C380D">
        <w:rPr>
          <w:i/>
          <w:sz w:val="20"/>
          <w:szCs w:val="20"/>
        </w:rPr>
        <w:t xml:space="preserve"> </w:t>
      </w:r>
      <w:r>
        <w:rPr>
          <w:i/>
          <w:sz w:val="20"/>
          <w:szCs w:val="20"/>
        </w:rPr>
        <w:t xml:space="preserve">Coordinator: </w:t>
      </w:r>
      <w:r w:rsidRPr="009C380D">
        <w:rPr>
          <w:i/>
          <w:sz w:val="20"/>
          <w:szCs w:val="20"/>
        </w:rPr>
        <w:t xml:space="preserve"> Anne Flu</w:t>
      </w:r>
      <w:r>
        <w:rPr>
          <w:i/>
          <w:sz w:val="20"/>
          <w:szCs w:val="20"/>
        </w:rPr>
        <w:t xml:space="preserve">ery.   </w:t>
      </w:r>
      <w:r>
        <w:rPr>
          <w:i/>
          <w:sz w:val="20"/>
          <w:szCs w:val="20"/>
          <w:u w:val="single"/>
        </w:rPr>
        <w:t>When: April – May 2013.</w:t>
      </w:r>
    </w:p>
    <w:p w:rsidR="00757AFA" w:rsidRPr="00405C5E" w:rsidRDefault="00757AFA" w:rsidP="00A346EA">
      <w:pPr>
        <w:rPr>
          <w:sz w:val="20"/>
          <w:szCs w:val="20"/>
        </w:rPr>
      </w:pPr>
      <w:r>
        <w:rPr>
          <w:sz w:val="20"/>
          <w:szCs w:val="20"/>
        </w:rPr>
        <w:t xml:space="preserve">____ </w:t>
      </w:r>
      <w:r w:rsidRPr="00C20706">
        <w:rPr>
          <w:b/>
        </w:rPr>
        <w:t>Cultural Enrichment:</w:t>
      </w:r>
      <w:r>
        <w:rPr>
          <w:sz w:val="20"/>
          <w:szCs w:val="20"/>
        </w:rPr>
        <w:t xml:space="preserve">  This committee brings programs and events throughout the year to the schools to enrich education and current classroom curriculum.  Help needed to be at the school on the day of planned event.  </w:t>
      </w:r>
      <w:r>
        <w:rPr>
          <w:i/>
          <w:sz w:val="20"/>
          <w:szCs w:val="20"/>
        </w:rPr>
        <w:t xml:space="preserve">Coordinator(s) needed.  </w:t>
      </w:r>
      <w:r>
        <w:rPr>
          <w:i/>
          <w:sz w:val="20"/>
          <w:szCs w:val="20"/>
          <w:u w:val="single"/>
        </w:rPr>
        <w:t>When: September 2012 – June 2013.</w:t>
      </w:r>
    </w:p>
    <w:p w:rsidR="00757AFA" w:rsidRPr="00405C5E" w:rsidRDefault="00757AFA" w:rsidP="00A346EA">
      <w:pPr>
        <w:rPr>
          <w:sz w:val="20"/>
          <w:szCs w:val="20"/>
        </w:rPr>
      </w:pPr>
      <w:r>
        <w:rPr>
          <w:sz w:val="20"/>
          <w:szCs w:val="20"/>
        </w:rPr>
        <w:t xml:space="preserve">____ </w:t>
      </w:r>
      <w:r>
        <w:rPr>
          <w:b/>
        </w:rPr>
        <w:t>Daddy/</w:t>
      </w:r>
      <w:r w:rsidRPr="00DB6C68">
        <w:rPr>
          <w:b/>
        </w:rPr>
        <w:t>Daughter</w:t>
      </w:r>
      <w:r>
        <w:rPr>
          <w:sz w:val="20"/>
          <w:szCs w:val="20"/>
        </w:rPr>
        <w:t xml:space="preserve"> </w:t>
      </w:r>
      <w:r>
        <w:rPr>
          <w:b/>
        </w:rPr>
        <w:t>Dance &amp; Mother/Son Event</w:t>
      </w:r>
      <w:r w:rsidRPr="001605B7">
        <w:rPr>
          <w:b/>
        </w:rPr>
        <w:t>:</w:t>
      </w:r>
      <w:r>
        <w:rPr>
          <w:sz w:val="20"/>
          <w:szCs w:val="20"/>
        </w:rPr>
        <w:t xml:space="preserve">  Helping with organizing, set-up the day and/or working the night of the dance or event.  </w:t>
      </w:r>
      <w:r>
        <w:rPr>
          <w:i/>
          <w:sz w:val="20"/>
          <w:szCs w:val="20"/>
        </w:rPr>
        <w:t>Coordinator(s) needed</w:t>
      </w:r>
      <w:r w:rsidRPr="009C380D">
        <w:rPr>
          <w:i/>
          <w:sz w:val="20"/>
          <w:szCs w:val="20"/>
        </w:rPr>
        <w:t>.</w:t>
      </w:r>
      <w:r>
        <w:rPr>
          <w:i/>
          <w:sz w:val="20"/>
          <w:szCs w:val="20"/>
        </w:rPr>
        <w:t xml:space="preserve">  </w:t>
      </w:r>
      <w:r>
        <w:rPr>
          <w:i/>
          <w:sz w:val="20"/>
          <w:szCs w:val="20"/>
          <w:u w:val="single"/>
        </w:rPr>
        <w:t>When: March &amp; May 2013.</w:t>
      </w:r>
    </w:p>
    <w:p w:rsidR="00757AFA" w:rsidRPr="00405C5E" w:rsidRDefault="00757AFA" w:rsidP="00A346EA">
      <w:pPr>
        <w:rPr>
          <w:sz w:val="20"/>
          <w:szCs w:val="20"/>
        </w:rPr>
      </w:pPr>
      <w:r>
        <w:rPr>
          <w:sz w:val="20"/>
          <w:szCs w:val="20"/>
        </w:rPr>
        <w:t xml:space="preserve">____ </w:t>
      </w:r>
      <w:r w:rsidRPr="00142F7C">
        <w:rPr>
          <w:b/>
        </w:rPr>
        <w:t>Fall Fundraiser:</w:t>
      </w:r>
      <w:r>
        <w:rPr>
          <w:sz w:val="20"/>
          <w:szCs w:val="20"/>
        </w:rPr>
        <w:t xml:space="preserve">  Help with organizing and distribution of items sold for the fundraiser.  </w:t>
      </w:r>
      <w:r w:rsidRPr="00311A0C">
        <w:rPr>
          <w:i/>
          <w:sz w:val="20"/>
          <w:szCs w:val="20"/>
        </w:rPr>
        <w:t xml:space="preserve">Coordinator(s) needed.  </w:t>
      </w:r>
      <w:r w:rsidRPr="00A346EA">
        <w:rPr>
          <w:i/>
          <w:sz w:val="20"/>
          <w:szCs w:val="20"/>
          <w:u w:val="single"/>
        </w:rPr>
        <w:t>When:  Fall 2012</w:t>
      </w:r>
      <w:r w:rsidRPr="00A346EA">
        <w:rPr>
          <w:sz w:val="20"/>
          <w:szCs w:val="20"/>
          <w:u w:val="single"/>
        </w:rPr>
        <w:t>.</w:t>
      </w:r>
    </w:p>
    <w:p w:rsidR="00757AFA" w:rsidRPr="00405C5E" w:rsidRDefault="00757AFA" w:rsidP="00A346EA">
      <w:pPr>
        <w:rPr>
          <w:i/>
          <w:sz w:val="20"/>
          <w:szCs w:val="20"/>
        </w:rPr>
      </w:pPr>
      <w:r>
        <w:rPr>
          <w:sz w:val="20"/>
          <w:szCs w:val="20"/>
        </w:rPr>
        <w:t xml:space="preserve">____ </w:t>
      </w:r>
      <w:r w:rsidRPr="003060CA">
        <w:rPr>
          <w:b/>
        </w:rPr>
        <w:t>Family Portraits:</w:t>
      </w:r>
      <w:r>
        <w:rPr>
          <w:sz w:val="20"/>
          <w:szCs w:val="20"/>
        </w:rPr>
        <w:t xml:space="preserve">  Helping to organize, collect paperwork, schedule family sitting times and collect fees.  </w:t>
      </w:r>
      <w:r>
        <w:rPr>
          <w:i/>
          <w:sz w:val="20"/>
          <w:szCs w:val="20"/>
        </w:rPr>
        <w:t xml:space="preserve">Coordinator(s) needed.  </w:t>
      </w:r>
      <w:r>
        <w:rPr>
          <w:i/>
          <w:sz w:val="20"/>
          <w:szCs w:val="20"/>
          <w:u w:val="single"/>
        </w:rPr>
        <w:t>When: Fall and/or Spring.</w:t>
      </w:r>
    </w:p>
    <w:p w:rsidR="00757AFA" w:rsidRPr="00063BF0" w:rsidRDefault="00757AFA" w:rsidP="00A346EA">
      <w:pPr>
        <w:rPr>
          <w:sz w:val="20"/>
          <w:szCs w:val="20"/>
        </w:rPr>
      </w:pPr>
      <w:r>
        <w:rPr>
          <w:sz w:val="20"/>
          <w:szCs w:val="20"/>
        </w:rPr>
        <w:t xml:space="preserve">____ </w:t>
      </w:r>
      <w:r w:rsidRPr="00D329B1">
        <w:rPr>
          <w:b/>
        </w:rPr>
        <w:t>Lip Sync:</w:t>
      </w:r>
      <w:r>
        <w:rPr>
          <w:sz w:val="20"/>
          <w:szCs w:val="20"/>
        </w:rPr>
        <w:t xml:space="preserve">  Helping with organizing, help with practices and/or volunteering the night of the show.  </w:t>
      </w:r>
      <w:r>
        <w:rPr>
          <w:i/>
          <w:sz w:val="20"/>
          <w:szCs w:val="20"/>
        </w:rPr>
        <w:t>Coordinator(s) needed</w:t>
      </w:r>
      <w:r w:rsidRPr="009C380D">
        <w:rPr>
          <w:i/>
          <w:sz w:val="20"/>
          <w:szCs w:val="20"/>
        </w:rPr>
        <w:t>.</w:t>
      </w:r>
      <w:r>
        <w:rPr>
          <w:i/>
          <w:sz w:val="20"/>
          <w:szCs w:val="20"/>
        </w:rPr>
        <w:t xml:space="preserve">  </w:t>
      </w:r>
      <w:r>
        <w:rPr>
          <w:i/>
          <w:sz w:val="20"/>
          <w:szCs w:val="20"/>
          <w:u w:val="single"/>
        </w:rPr>
        <w:t>When: February – March 2013.</w:t>
      </w:r>
    </w:p>
    <w:p w:rsidR="00757AFA" w:rsidRPr="005D2E1A" w:rsidRDefault="00757AFA" w:rsidP="00A346EA">
      <w:pPr>
        <w:rPr>
          <w:sz w:val="20"/>
          <w:szCs w:val="20"/>
        </w:rPr>
      </w:pPr>
      <w:r>
        <w:rPr>
          <w:sz w:val="20"/>
          <w:szCs w:val="20"/>
        </w:rPr>
        <w:t>____</w:t>
      </w:r>
      <w:r w:rsidRPr="00223EA5">
        <w:rPr>
          <w:b/>
        </w:rPr>
        <w:t xml:space="preserve"> </w:t>
      </w:r>
      <w:r w:rsidRPr="00AB109A">
        <w:rPr>
          <w:b/>
        </w:rPr>
        <w:t>Literacy Night</w:t>
      </w:r>
      <w:r w:rsidRPr="00223EA5">
        <w:rPr>
          <w:b/>
        </w:rPr>
        <w:t>:</w:t>
      </w:r>
      <w:r>
        <w:rPr>
          <w:sz w:val="20"/>
          <w:szCs w:val="20"/>
        </w:rPr>
        <w:t xml:space="preserve">  Help needed to run this family night event. </w:t>
      </w:r>
      <w:r w:rsidRPr="009C380D">
        <w:rPr>
          <w:i/>
          <w:sz w:val="20"/>
          <w:szCs w:val="20"/>
        </w:rPr>
        <w:t xml:space="preserve"> Coordinator</w:t>
      </w:r>
      <w:r>
        <w:rPr>
          <w:i/>
          <w:sz w:val="20"/>
          <w:szCs w:val="20"/>
        </w:rPr>
        <w:t>(s)</w:t>
      </w:r>
      <w:r w:rsidRPr="009C380D">
        <w:rPr>
          <w:i/>
          <w:sz w:val="20"/>
          <w:szCs w:val="20"/>
        </w:rPr>
        <w:t>: Neede</w:t>
      </w:r>
      <w:r>
        <w:rPr>
          <w:i/>
          <w:sz w:val="20"/>
          <w:szCs w:val="20"/>
        </w:rPr>
        <w:t xml:space="preserve">d.  </w:t>
      </w:r>
      <w:r>
        <w:rPr>
          <w:i/>
          <w:sz w:val="20"/>
          <w:szCs w:val="20"/>
          <w:u w:val="single"/>
        </w:rPr>
        <w:t>When: February 2013</w:t>
      </w:r>
      <w:r w:rsidRPr="005D2E1A">
        <w:rPr>
          <w:i/>
          <w:sz w:val="20"/>
          <w:szCs w:val="20"/>
          <w:u w:val="single"/>
        </w:rPr>
        <w:t>.</w:t>
      </w:r>
    </w:p>
    <w:p w:rsidR="00757AFA" w:rsidRPr="00063BF0" w:rsidRDefault="00757AFA" w:rsidP="00A346EA">
      <w:pPr>
        <w:rPr>
          <w:i/>
          <w:iCs/>
          <w:sz w:val="20"/>
          <w:szCs w:val="20"/>
        </w:rPr>
      </w:pPr>
      <w:r>
        <w:rPr>
          <w:sz w:val="20"/>
          <w:szCs w:val="20"/>
        </w:rPr>
        <w:t>____</w:t>
      </w:r>
      <w:r w:rsidRPr="0081267D">
        <w:rPr>
          <w:b/>
        </w:rPr>
        <w:t xml:space="preserve"> Movie Nights:</w:t>
      </w:r>
      <w:r>
        <w:rPr>
          <w:sz w:val="20"/>
          <w:szCs w:val="20"/>
        </w:rPr>
        <w:t xml:space="preserve">  Volunteers needed to help to plan event, help on night of with seating, ticket sales, and clean up.  </w:t>
      </w:r>
      <w:r w:rsidRPr="009C380D">
        <w:rPr>
          <w:i/>
          <w:sz w:val="20"/>
          <w:szCs w:val="20"/>
        </w:rPr>
        <w:t>Coordinator</w:t>
      </w:r>
      <w:r>
        <w:rPr>
          <w:i/>
          <w:sz w:val="20"/>
          <w:szCs w:val="20"/>
        </w:rPr>
        <w:t xml:space="preserve">(s) needed.  </w:t>
      </w:r>
      <w:r w:rsidRPr="00A346EA">
        <w:rPr>
          <w:i/>
          <w:sz w:val="20"/>
          <w:szCs w:val="20"/>
          <w:u w:val="single"/>
        </w:rPr>
        <w:t>When: you choose dates.</w:t>
      </w:r>
    </w:p>
    <w:p w:rsidR="00757AFA" w:rsidRPr="00063BF0" w:rsidRDefault="00757AFA" w:rsidP="00A346EA">
      <w:pPr>
        <w:rPr>
          <w:i/>
          <w:sz w:val="20"/>
          <w:szCs w:val="20"/>
        </w:rPr>
      </w:pPr>
      <w:r>
        <w:rPr>
          <w:sz w:val="20"/>
          <w:szCs w:val="20"/>
        </w:rPr>
        <w:t>____</w:t>
      </w:r>
      <w:r w:rsidRPr="00960F64">
        <w:rPr>
          <w:b/>
        </w:rPr>
        <w:t>MREading</w:t>
      </w:r>
      <w:r w:rsidRPr="00C20706">
        <w:rPr>
          <w:b/>
        </w:rPr>
        <w:t>:</w:t>
      </w:r>
      <w:r>
        <w:rPr>
          <w:sz w:val="20"/>
          <w:szCs w:val="20"/>
        </w:rPr>
        <w:t xml:space="preserve">  Helping setting up the program and/or working as a classroom volunteer weekly from </w:t>
      </w:r>
      <w:r w:rsidRPr="00CF4204">
        <w:rPr>
          <w:i/>
          <w:iCs/>
          <w:sz w:val="20"/>
          <w:szCs w:val="20"/>
          <w:u w:val="single"/>
        </w:rPr>
        <w:t>November thru February</w:t>
      </w:r>
      <w:r>
        <w:rPr>
          <w:sz w:val="20"/>
          <w:szCs w:val="20"/>
        </w:rPr>
        <w:t xml:space="preserve">.  Volunteers also needed for the ceremony days and special awards events. </w:t>
      </w:r>
      <w:r w:rsidRPr="003060CA">
        <w:rPr>
          <w:sz w:val="20"/>
          <w:szCs w:val="20"/>
        </w:rPr>
        <w:t xml:space="preserve"> </w:t>
      </w:r>
      <w:r>
        <w:rPr>
          <w:i/>
          <w:sz w:val="20"/>
          <w:szCs w:val="20"/>
        </w:rPr>
        <w:t xml:space="preserve">Coordinator(s) needed.  </w:t>
      </w:r>
    </w:p>
    <w:p w:rsidR="00757AFA" w:rsidRPr="00063BF0" w:rsidRDefault="00757AFA" w:rsidP="00A346EA">
      <w:pPr>
        <w:rPr>
          <w:sz w:val="20"/>
          <w:szCs w:val="20"/>
          <w:u w:val="single"/>
        </w:rPr>
      </w:pPr>
      <w:r>
        <w:rPr>
          <w:sz w:val="20"/>
          <w:szCs w:val="20"/>
        </w:rPr>
        <w:t xml:space="preserve">____ </w:t>
      </w:r>
      <w:r w:rsidRPr="00D329B1">
        <w:rPr>
          <w:b/>
        </w:rPr>
        <w:t>Phone Directory:</w:t>
      </w:r>
      <w:r>
        <w:rPr>
          <w:sz w:val="20"/>
          <w:szCs w:val="20"/>
        </w:rPr>
        <w:t xml:space="preserve">  Entering the student information into a computer and saving onto a disc, and/or helping to distribute electronic copies in November.  </w:t>
      </w:r>
      <w:r>
        <w:rPr>
          <w:i/>
          <w:sz w:val="20"/>
          <w:szCs w:val="20"/>
        </w:rPr>
        <w:t xml:space="preserve">Coordinator: </w:t>
      </w:r>
      <w:r w:rsidRPr="009C380D">
        <w:rPr>
          <w:i/>
          <w:sz w:val="20"/>
          <w:szCs w:val="20"/>
        </w:rPr>
        <w:t>Kim Follansbee.</w:t>
      </w:r>
    </w:p>
    <w:p w:rsidR="00757AFA" w:rsidRPr="00063BF0" w:rsidRDefault="00757AFA" w:rsidP="00A346EA">
      <w:pPr>
        <w:rPr>
          <w:sz w:val="20"/>
          <w:szCs w:val="20"/>
        </w:rPr>
      </w:pPr>
      <w:r>
        <w:rPr>
          <w:sz w:val="20"/>
          <w:szCs w:val="20"/>
        </w:rPr>
        <w:t xml:space="preserve">____ </w:t>
      </w:r>
      <w:r w:rsidRPr="00D329B1">
        <w:rPr>
          <w:b/>
        </w:rPr>
        <w:t>Restaurant</w:t>
      </w:r>
      <w:r>
        <w:rPr>
          <w:b/>
        </w:rPr>
        <w:t xml:space="preserve"> Dine out nights</w:t>
      </w:r>
      <w:r w:rsidRPr="00D329B1">
        <w:rPr>
          <w:b/>
        </w:rPr>
        <w:t>:</w:t>
      </w:r>
      <w:r>
        <w:rPr>
          <w:sz w:val="20"/>
          <w:szCs w:val="20"/>
        </w:rPr>
        <w:t xml:space="preserve">  Help promote and schedule restaurant dine out fundraisers with local establishments. </w:t>
      </w:r>
      <w:r w:rsidRPr="003060CA">
        <w:rPr>
          <w:sz w:val="20"/>
          <w:szCs w:val="20"/>
        </w:rPr>
        <w:t xml:space="preserve"> </w:t>
      </w:r>
      <w:r>
        <w:rPr>
          <w:i/>
          <w:sz w:val="20"/>
          <w:szCs w:val="20"/>
        </w:rPr>
        <w:t>Coordinator(s) n</w:t>
      </w:r>
      <w:r w:rsidRPr="009C380D">
        <w:rPr>
          <w:i/>
          <w:sz w:val="20"/>
          <w:szCs w:val="20"/>
        </w:rPr>
        <w:t>eeded.</w:t>
      </w:r>
      <w:r>
        <w:rPr>
          <w:i/>
          <w:sz w:val="20"/>
          <w:szCs w:val="20"/>
        </w:rPr>
        <w:t xml:space="preserve">  </w:t>
      </w:r>
      <w:r>
        <w:rPr>
          <w:i/>
          <w:sz w:val="20"/>
          <w:szCs w:val="20"/>
          <w:u w:val="single"/>
        </w:rPr>
        <w:t>When: You choose dates and restaurants.</w:t>
      </w:r>
    </w:p>
    <w:p w:rsidR="00757AFA" w:rsidRPr="00063BF0" w:rsidRDefault="00757AFA" w:rsidP="00A346EA">
      <w:pPr>
        <w:rPr>
          <w:i/>
          <w:sz w:val="20"/>
          <w:szCs w:val="20"/>
        </w:rPr>
      </w:pPr>
      <w:r>
        <w:rPr>
          <w:sz w:val="20"/>
          <w:szCs w:val="20"/>
        </w:rPr>
        <w:t xml:space="preserve">____ </w:t>
      </w:r>
      <w:r w:rsidRPr="00AB109A">
        <w:rPr>
          <w:b/>
        </w:rPr>
        <w:t>Scholastic</w:t>
      </w:r>
      <w:r w:rsidRPr="00D329B1">
        <w:rPr>
          <w:b/>
        </w:rPr>
        <w:t xml:space="preserve"> Book Fairs:</w:t>
      </w:r>
      <w:r>
        <w:rPr>
          <w:sz w:val="20"/>
          <w:szCs w:val="20"/>
        </w:rPr>
        <w:t xml:space="preserve">  Helping the students select books and working the register.  </w:t>
      </w:r>
      <w:r>
        <w:rPr>
          <w:i/>
          <w:sz w:val="20"/>
          <w:szCs w:val="20"/>
        </w:rPr>
        <w:t>Coordinator(s) needed</w:t>
      </w:r>
      <w:r w:rsidRPr="009C380D">
        <w:rPr>
          <w:i/>
          <w:sz w:val="20"/>
          <w:szCs w:val="20"/>
        </w:rPr>
        <w:t>.</w:t>
      </w:r>
      <w:r>
        <w:rPr>
          <w:i/>
          <w:sz w:val="20"/>
          <w:szCs w:val="20"/>
        </w:rPr>
        <w:t xml:space="preserve">  </w:t>
      </w:r>
      <w:r>
        <w:rPr>
          <w:i/>
          <w:sz w:val="20"/>
          <w:szCs w:val="20"/>
          <w:u w:val="single"/>
        </w:rPr>
        <w:t>When: November 2012 &amp; February 2013.</w:t>
      </w:r>
    </w:p>
    <w:p w:rsidR="00757AFA" w:rsidRDefault="00757AFA" w:rsidP="00A346EA">
      <w:pPr>
        <w:rPr>
          <w:i/>
          <w:sz w:val="20"/>
          <w:szCs w:val="20"/>
        </w:rPr>
      </w:pPr>
      <w:r>
        <w:rPr>
          <w:sz w:val="20"/>
          <w:szCs w:val="20"/>
        </w:rPr>
        <w:t xml:space="preserve">____ </w:t>
      </w:r>
      <w:r w:rsidRPr="00D329B1">
        <w:rPr>
          <w:b/>
        </w:rPr>
        <w:t>Staff Appreciation:</w:t>
      </w:r>
      <w:r>
        <w:rPr>
          <w:sz w:val="20"/>
          <w:szCs w:val="20"/>
        </w:rPr>
        <w:t xml:space="preserve">  Helping with event the first week in May 2013. </w:t>
      </w:r>
      <w:r>
        <w:rPr>
          <w:i/>
          <w:sz w:val="20"/>
          <w:szCs w:val="20"/>
        </w:rPr>
        <w:t>Coordinator(s) needed.</w:t>
      </w:r>
      <w:r w:rsidRPr="009C380D">
        <w:rPr>
          <w:i/>
          <w:sz w:val="20"/>
          <w:szCs w:val="20"/>
        </w:rPr>
        <w:t xml:space="preserve"> </w:t>
      </w:r>
    </w:p>
    <w:p w:rsidR="00757AFA" w:rsidRPr="001457BD" w:rsidRDefault="00757AFA" w:rsidP="00A346EA">
      <w:pPr>
        <w:rPr>
          <w:b/>
          <w:sz w:val="20"/>
          <w:szCs w:val="20"/>
        </w:rPr>
      </w:pPr>
      <w:r>
        <w:rPr>
          <w:sz w:val="20"/>
          <w:szCs w:val="20"/>
        </w:rPr>
        <w:t xml:space="preserve">____ </w:t>
      </w:r>
      <w:r>
        <w:rPr>
          <w:b/>
        </w:rPr>
        <w:t>S</w:t>
      </w:r>
      <w:r w:rsidRPr="00985AB7">
        <w:rPr>
          <w:b/>
        </w:rPr>
        <w:t>pring Auction</w:t>
      </w:r>
      <w:r>
        <w:t>:</w:t>
      </w:r>
    </w:p>
    <w:p w:rsidR="00757AFA" w:rsidRPr="001457BD" w:rsidRDefault="00757AFA" w:rsidP="00A346EA">
      <w:pPr>
        <w:pStyle w:val="ListParagraph"/>
        <w:numPr>
          <w:ilvl w:val="0"/>
          <w:numId w:val="2"/>
        </w:numPr>
        <w:rPr>
          <w:sz w:val="20"/>
          <w:szCs w:val="20"/>
        </w:rPr>
      </w:pPr>
      <w:r w:rsidRPr="001457BD">
        <w:rPr>
          <w:sz w:val="20"/>
          <w:szCs w:val="20"/>
        </w:rPr>
        <w:t>A committee is needed</w:t>
      </w:r>
      <w:r>
        <w:rPr>
          <w:sz w:val="20"/>
          <w:szCs w:val="20"/>
        </w:rPr>
        <w:t xml:space="preserve"> to put this event together in April/May 2013.  </w:t>
      </w:r>
      <w:r w:rsidRPr="00A346EA">
        <w:rPr>
          <w:i/>
          <w:sz w:val="20"/>
          <w:szCs w:val="20"/>
          <w:u w:val="single"/>
        </w:rPr>
        <w:t>Committee coordinator(s) needed.</w:t>
      </w:r>
    </w:p>
    <w:p w:rsidR="00757AFA" w:rsidRPr="001457BD" w:rsidRDefault="00757AFA" w:rsidP="00A346EA">
      <w:pPr>
        <w:pStyle w:val="ListParagraph"/>
        <w:numPr>
          <w:ilvl w:val="0"/>
          <w:numId w:val="2"/>
        </w:numPr>
        <w:rPr>
          <w:sz w:val="20"/>
          <w:szCs w:val="20"/>
        </w:rPr>
      </w:pPr>
      <w:r w:rsidRPr="001457BD">
        <w:rPr>
          <w:sz w:val="20"/>
          <w:szCs w:val="20"/>
        </w:rPr>
        <w:t>Items need to be procured for auction.   Set date, time, location and an emcee for auction night.  Event publicity of event.  Have a program of items listed for silent and live auction, description of items, display table of items, and get auction paddles.  Have a coordinated group of folks ready to help with check out after item(s) have been auctioned off.</w:t>
      </w:r>
    </w:p>
    <w:p w:rsidR="00757AFA" w:rsidRPr="001457BD" w:rsidRDefault="00757AFA" w:rsidP="00A346EA">
      <w:pPr>
        <w:pStyle w:val="ListParagraph"/>
        <w:numPr>
          <w:ilvl w:val="0"/>
          <w:numId w:val="2"/>
        </w:numPr>
        <w:rPr>
          <w:sz w:val="20"/>
          <w:szCs w:val="20"/>
        </w:rPr>
      </w:pPr>
      <w:r w:rsidRPr="001457BD">
        <w:rPr>
          <w:sz w:val="20"/>
          <w:szCs w:val="20"/>
        </w:rPr>
        <w:t>This event takes a full year of planning starting in August/September right up until the auction n</w:t>
      </w:r>
      <w:r>
        <w:rPr>
          <w:sz w:val="20"/>
          <w:szCs w:val="20"/>
        </w:rPr>
        <w:t xml:space="preserve">ight in the spring (April/May).  </w:t>
      </w:r>
      <w:r w:rsidRPr="001457BD">
        <w:rPr>
          <w:sz w:val="20"/>
          <w:szCs w:val="20"/>
        </w:rPr>
        <w:t xml:space="preserve">Many able bodied persons are needed to help plan this event.  </w:t>
      </w:r>
    </w:p>
    <w:p w:rsidR="00757AFA" w:rsidRDefault="00757AFA" w:rsidP="00A346EA">
      <w:pPr>
        <w:pStyle w:val="ListParagraph"/>
        <w:numPr>
          <w:ilvl w:val="0"/>
          <w:numId w:val="2"/>
        </w:numPr>
        <w:rPr>
          <w:sz w:val="20"/>
          <w:szCs w:val="20"/>
        </w:rPr>
      </w:pPr>
      <w:r w:rsidRPr="001457BD">
        <w:rPr>
          <w:sz w:val="20"/>
          <w:szCs w:val="20"/>
        </w:rPr>
        <w:t>Committee will work in conjunction with the PTO Board to help make this event happen.</w:t>
      </w:r>
    </w:p>
    <w:p w:rsidR="00757AFA" w:rsidRDefault="00757AFA" w:rsidP="00A346EA">
      <w:pPr>
        <w:rPr>
          <w:sz w:val="20"/>
          <w:szCs w:val="20"/>
        </w:rPr>
      </w:pPr>
      <w:r w:rsidRPr="001457BD">
        <w:rPr>
          <w:sz w:val="20"/>
          <w:szCs w:val="20"/>
        </w:rPr>
        <w:t xml:space="preserve">____ </w:t>
      </w:r>
      <w:r w:rsidRPr="001457BD">
        <w:rPr>
          <w:b/>
        </w:rPr>
        <w:t>Welcome Back Social:</w:t>
      </w:r>
      <w:r w:rsidRPr="001457BD">
        <w:rPr>
          <w:sz w:val="20"/>
          <w:szCs w:val="20"/>
        </w:rPr>
        <w:t xml:space="preserve">  Kick off the school year and get to know classmates, families, and the PTO.  </w:t>
      </w:r>
      <w:r w:rsidRPr="001457BD">
        <w:rPr>
          <w:i/>
          <w:sz w:val="20"/>
          <w:szCs w:val="20"/>
        </w:rPr>
        <w:t xml:space="preserve">Coordinator(s): PTO Board.  </w:t>
      </w:r>
      <w:r w:rsidRPr="001457BD">
        <w:rPr>
          <w:i/>
          <w:sz w:val="20"/>
          <w:szCs w:val="20"/>
          <w:u w:val="single"/>
        </w:rPr>
        <w:t>When: September 2012.</w:t>
      </w:r>
    </w:p>
    <w:p w:rsidR="00757AFA" w:rsidRDefault="00757AFA" w:rsidP="00AB109A">
      <w:pPr>
        <w:rPr>
          <w:sz w:val="20"/>
          <w:szCs w:val="20"/>
        </w:rPr>
      </w:pPr>
    </w:p>
    <w:p w:rsidR="00757AFA" w:rsidRDefault="00757AFA" w:rsidP="00AB109A">
      <w:pPr>
        <w:jc w:val="center"/>
        <w:rPr>
          <w:sz w:val="20"/>
          <w:szCs w:val="20"/>
        </w:rPr>
      </w:pPr>
    </w:p>
    <w:p w:rsidR="00757AFA" w:rsidRPr="00D220CB" w:rsidRDefault="00757AFA" w:rsidP="00AB109A">
      <w:pPr>
        <w:jc w:val="center"/>
        <w:rPr>
          <w:b/>
          <w:i/>
        </w:rPr>
      </w:pPr>
      <w:r w:rsidRPr="00D220CB">
        <w:rPr>
          <w:b/>
          <w:i/>
        </w:rPr>
        <w:t>If you have any questions about any of our events listed, please don’t hesitate to contact us:</w:t>
      </w:r>
    </w:p>
    <w:p w:rsidR="00757AFA" w:rsidRPr="00D220CB" w:rsidRDefault="00757AFA" w:rsidP="00D220CB">
      <w:pPr>
        <w:jc w:val="center"/>
        <w:rPr>
          <w:b/>
          <w:i/>
          <w:u w:val="single"/>
        </w:rPr>
      </w:pPr>
      <w:r w:rsidRPr="00D220CB">
        <w:rPr>
          <w:b/>
          <w:i/>
          <w:u w:val="single"/>
        </w:rPr>
        <w:t>lancasterpto@gmail.com</w:t>
      </w:r>
    </w:p>
    <w:sectPr w:rsidR="00757AFA" w:rsidRPr="00D220CB" w:rsidSect="00A346EA">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AFA" w:rsidRDefault="00757AFA">
      <w:r>
        <w:separator/>
      </w:r>
    </w:p>
  </w:endnote>
  <w:endnote w:type="continuationSeparator" w:id="0">
    <w:p w:rsidR="00757AFA" w:rsidRDefault="00757A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AFA" w:rsidRDefault="00757AFA">
      <w:r>
        <w:separator/>
      </w:r>
    </w:p>
  </w:footnote>
  <w:footnote w:type="continuationSeparator" w:id="0">
    <w:p w:rsidR="00757AFA" w:rsidRDefault="00757A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E51A7"/>
    <w:multiLevelType w:val="hybridMultilevel"/>
    <w:tmpl w:val="7460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D683A"/>
    <w:multiLevelType w:val="hybridMultilevel"/>
    <w:tmpl w:val="8788F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4AAC"/>
    <w:rsid w:val="000116A3"/>
    <w:rsid w:val="000367FE"/>
    <w:rsid w:val="0004223D"/>
    <w:rsid w:val="00047DD2"/>
    <w:rsid w:val="00063BF0"/>
    <w:rsid w:val="000A4863"/>
    <w:rsid w:val="000A5C03"/>
    <w:rsid w:val="000D18EE"/>
    <w:rsid w:val="000D7C82"/>
    <w:rsid w:val="000E3243"/>
    <w:rsid w:val="000F053F"/>
    <w:rsid w:val="00104946"/>
    <w:rsid w:val="00105383"/>
    <w:rsid w:val="00140688"/>
    <w:rsid w:val="00142F7C"/>
    <w:rsid w:val="001457BD"/>
    <w:rsid w:val="001479A8"/>
    <w:rsid w:val="001600C6"/>
    <w:rsid w:val="001605B7"/>
    <w:rsid w:val="001630CD"/>
    <w:rsid w:val="001917C1"/>
    <w:rsid w:val="001C5B6E"/>
    <w:rsid w:val="001E08E4"/>
    <w:rsid w:val="001E1318"/>
    <w:rsid w:val="0020104C"/>
    <w:rsid w:val="00223EA5"/>
    <w:rsid w:val="00232101"/>
    <w:rsid w:val="002A07D3"/>
    <w:rsid w:val="002B4630"/>
    <w:rsid w:val="002C62D6"/>
    <w:rsid w:val="002D12E5"/>
    <w:rsid w:val="00301E24"/>
    <w:rsid w:val="00305E32"/>
    <w:rsid w:val="003060CA"/>
    <w:rsid w:val="0031018B"/>
    <w:rsid w:val="00311A0C"/>
    <w:rsid w:val="00321D49"/>
    <w:rsid w:val="00325DC4"/>
    <w:rsid w:val="00334DC4"/>
    <w:rsid w:val="00341CFC"/>
    <w:rsid w:val="00353D79"/>
    <w:rsid w:val="00364214"/>
    <w:rsid w:val="00397057"/>
    <w:rsid w:val="003B17AC"/>
    <w:rsid w:val="003D7311"/>
    <w:rsid w:val="003F5E37"/>
    <w:rsid w:val="00402197"/>
    <w:rsid w:val="00405C5E"/>
    <w:rsid w:val="00411AA8"/>
    <w:rsid w:val="00451573"/>
    <w:rsid w:val="00495A54"/>
    <w:rsid w:val="00496CFE"/>
    <w:rsid w:val="00497C0D"/>
    <w:rsid w:val="004A2A41"/>
    <w:rsid w:val="004C348D"/>
    <w:rsid w:val="004E27BB"/>
    <w:rsid w:val="00507E73"/>
    <w:rsid w:val="005103F2"/>
    <w:rsid w:val="00516EC5"/>
    <w:rsid w:val="00532715"/>
    <w:rsid w:val="00536E47"/>
    <w:rsid w:val="005428F0"/>
    <w:rsid w:val="0054538E"/>
    <w:rsid w:val="00556061"/>
    <w:rsid w:val="005610A7"/>
    <w:rsid w:val="005A70C1"/>
    <w:rsid w:val="005C3E57"/>
    <w:rsid w:val="005D2E1A"/>
    <w:rsid w:val="005E3FFE"/>
    <w:rsid w:val="005F48D2"/>
    <w:rsid w:val="006275D2"/>
    <w:rsid w:val="006401D4"/>
    <w:rsid w:val="00655477"/>
    <w:rsid w:val="00660A3A"/>
    <w:rsid w:val="006A4605"/>
    <w:rsid w:val="006B6B56"/>
    <w:rsid w:val="006D0AC7"/>
    <w:rsid w:val="00702689"/>
    <w:rsid w:val="00704683"/>
    <w:rsid w:val="00722B9B"/>
    <w:rsid w:val="007306CB"/>
    <w:rsid w:val="007343CF"/>
    <w:rsid w:val="00757AFA"/>
    <w:rsid w:val="00760A71"/>
    <w:rsid w:val="00765D7B"/>
    <w:rsid w:val="0079704C"/>
    <w:rsid w:val="007A0265"/>
    <w:rsid w:val="007A3A6B"/>
    <w:rsid w:val="007A4DBD"/>
    <w:rsid w:val="007B1CD7"/>
    <w:rsid w:val="007B6507"/>
    <w:rsid w:val="007C02E2"/>
    <w:rsid w:val="0081267D"/>
    <w:rsid w:val="0082186C"/>
    <w:rsid w:val="00834911"/>
    <w:rsid w:val="00835CB9"/>
    <w:rsid w:val="00845830"/>
    <w:rsid w:val="008512B6"/>
    <w:rsid w:val="00856C6B"/>
    <w:rsid w:val="00865237"/>
    <w:rsid w:val="00897E9F"/>
    <w:rsid w:val="008B01BE"/>
    <w:rsid w:val="008B0A70"/>
    <w:rsid w:val="008B5488"/>
    <w:rsid w:val="009070A3"/>
    <w:rsid w:val="00945020"/>
    <w:rsid w:val="00960F64"/>
    <w:rsid w:val="00980A3E"/>
    <w:rsid w:val="00980B54"/>
    <w:rsid w:val="00985AB7"/>
    <w:rsid w:val="009A37F9"/>
    <w:rsid w:val="009B3FCB"/>
    <w:rsid w:val="009C380D"/>
    <w:rsid w:val="009C41E5"/>
    <w:rsid w:val="009D15C6"/>
    <w:rsid w:val="009E3EB4"/>
    <w:rsid w:val="009F3F97"/>
    <w:rsid w:val="00A05F3C"/>
    <w:rsid w:val="00A109AE"/>
    <w:rsid w:val="00A135AA"/>
    <w:rsid w:val="00A243E8"/>
    <w:rsid w:val="00A244FD"/>
    <w:rsid w:val="00A24AAC"/>
    <w:rsid w:val="00A346EA"/>
    <w:rsid w:val="00A37B68"/>
    <w:rsid w:val="00A708CA"/>
    <w:rsid w:val="00A94A65"/>
    <w:rsid w:val="00AB109A"/>
    <w:rsid w:val="00AB4FBF"/>
    <w:rsid w:val="00B16CC2"/>
    <w:rsid w:val="00B21D19"/>
    <w:rsid w:val="00B444A5"/>
    <w:rsid w:val="00B660CD"/>
    <w:rsid w:val="00B73615"/>
    <w:rsid w:val="00B906B5"/>
    <w:rsid w:val="00BC4337"/>
    <w:rsid w:val="00BE143D"/>
    <w:rsid w:val="00BE527E"/>
    <w:rsid w:val="00C146BB"/>
    <w:rsid w:val="00C15D63"/>
    <w:rsid w:val="00C20706"/>
    <w:rsid w:val="00C21B25"/>
    <w:rsid w:val="00C41DB1"/>
    <w:rsid w:val="00C41F86"/>
    <w:rsid w:val="00C50F6F"/>
    <w:rsid w:val="00C93AB3"/>
    <w:rsid w:val="00CA7BAE"/>
    <w:rsid w:val="00CB16F1"/>
    <w:rsid w:val="00CB6C5E"/>
    <w:rsid w:val="00CC53E4"/>
    <w:rsid w:val="00CF1842"/>
    <w:rsid w:val="00CF4204"/>
    <w:rsid w:val="00D059EA"/>
    <w:rsid w:val="00D220CB"/>
    <w:rsid w:val="00D255D4"/>
    <w:rsid w:val="00D329B1"/>
    <w:rsid w:val="00D4085D"/>
    <w:rsid w:val="00D453D3"/>
    <w:rsid w:val="00D8262C"/>
    <w:rsid w:val="00D922ED"/>
    <w:rsid w:val="00DA1EAA"/>
    <w:rsid w:val="00DA2CC6"/>
    <w:rsid w:val="00DA3EA7"/>
    <w:rsid w:val="00DA6FD1"/>
    <w:rsid w:val="00DB6C68"/>
    <w:rsid w:val="00DD0C31"/>
    <w:rsid w:val="00DE7D22"/>
    <w:rsid w:val="00DF742B"/>
    <w:rsid w:val="00E20B04"/>
    <w:rsid w:val="00E30400"/>
    <w:rsid w:val="00E624A7"/>
    <w:rsid w:val="00E76FB5"/>
    <w:rsid w:val="00E93122"/>
    <w:rsid w:val="00E9506F"/>
    <w:rsid w:val="00EF3CF1"/>
    <w:rsid w:val="00F00242"/>
    <w:rsid w:val="00F44705"/>
    <w:rsid w:val="00FB6466"/>
    <w:rsid w:val="00FC6A87"/>
    <w:rsid w:val="00FD54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8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380D"/>
    <w:pPr>
      <w:tabs>
        <w:tab w:val="center" w:pos="4320"/>
        <w:tab w:val="right" w:pos="8640"/>
      </w:tabs>
    </w:pPr>
  </w:style>
  <w:style w:type="character" w:customStyle="1" w:styleId="FooterChar">
    <w:name w:val="Footer Char"/>
    <w:basedOn w:val="DefaultParagraphFont"/>
    <w:link w:val="Footer"/>
    <w:uiPriority w:val="99"/>
    <w:semiHidden/>
    <w:rsid w:val="00864350"/>
    <w:rPr>
      <w:sz w:val="24"/>
      <w:szCs w:val="24"/>
    </w:rPr>
  </w:style>
  <w:style w:type="character" w:styleId="PageNumber">
    <w:name w:val="page number"/>
    <w:basedOn w:val="DefaultParagraphFont"/>
    <w:uiPriority w:val="99"/>
    <w:rsid w:val="009C380D"/>
    <w:rPr>
      <w:rFonts w:cs="Times New Roman"/>
    </w:rPr>
  </w:style>
  <w:style w:type="paragraph" w:styleId="ListParagraph">
    <w:name w:val="List Paragraph"/>
    <w:basedOn w:val="Normal"/>
    <w:uiPriority w:val="99"/>
    <w:qFormat/>
    <w:rsid w:val="000D18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625</Words>
  <Characters>3565</Characters>
  <Application>Microsoft Office Outlook</Application>
  <DocSecurity>0</DocSecurity>
  <Lines>0</Lines>
  <Paragraphs>0</Paragraphs>
  <ScaleCrop>false</ScaleCrop>
  <Company>xxx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Lancaster PTO Volunteering Form</dc:title>
  <dc:subject/>
  <dc:creator>Carolyn Soto</dc:creator>
  <cp:keywords/>
  <dc:description/>
  <cp:lastModifiedBy> </cp:lastModifiedBy>
  <cp:revision>2</cp:revision>
  <cp:lastPrinted>2011-07-25T02:50:00Z</cp:lastPrinted>
  <dcterms:created xsi:type="dcterms:W3CDTF">2012-02-29T14:54:00Z</dcterms:created>
  <dcterms:modified xsi:type="dcterms:W3CDTF">2012-02-29T14:54:00Z</dcterms:modified>
</cp:coreProperties>
</file>