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5D" w:rsidRPr="00EE12A4" w:rsidRDefault="00BB1C5D" w:rsidP="00DA498A">
      <w:pPr>
        <w:spacing w:line="240" w:lineRule="auto"/>
        <w:jc w:val="center"/>
        <w:rPr>
          <w:b/>
          <w:i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olympic flag.jpg" style="position:absolute;left:0;text-align:left;margin-left:451.5pt;margin-top:-8.25pt;width:59.25pt;height:39.5pt;z-index:251658240;visibility:visible;mso-position-horizontal-relative:margin;mso-position-vertical-relative:margin" stroked="t" strokecolor="window">
            <v:imagedata r:id="rId4" o:title=""/>
            <w10:wrap type="square" anchorx="margin" anchory="margin"/>
          </v:shape>
        </w:pict>
      </w:r>
      <w:r>
        <w:rPr>
          <w:noProof/>
        </w:rPr>
        <w:pict>
          <v:shape id="Picture 0" o:spid="_x0000_s1027" type="#_x0000_t75" alt="olympic flag.jpg" style="position:absolute;left:0;text-align:left;margin-left:27.75pt;margin-top:-8.25pt;width:59.25pt;height:39.5pt;z-index:251657216;visibility:visible;mso-position-horizontal-relative:margin;mso-position-vertical-relative:margin" stroked="t" strokecolor="window">
            <v:imagedata r:id="rId4" o:title=""/>
            <w10:wrap type="square" anchorx="margin" anchory="margin"/>
          </v:shape>
        </w:pict>
      </w:r>
      <w:r w:rsidRPr="00EE12A4">
        <w:rPr>
          <w:b/>
          <w:i/>
          <w:sz w:val="32"/>
          <w:szCs w:val="32"/>
        </w:rPr>
        <w:t>MREading Recording Sheet for Grades 3, 4 &amp; 5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8"/>
        <w:gridCol w:w="8190"/>
      </w:tblGrid>
      <w:tr w:rsidR="00BB1C5D" w:rsidRPr="001228E6" w:rsidTr="001228E6">
        <w:trPr>
          <w:jc w:val="center"/>
        </w:trPr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1228E6">
              <w:rPr>
                <w:b/>
                <w:i/>
                <w:sz w:val="28"/>
                <w:szCs w:val="28"/>
              </w:rPr>
              <w:t>Date:</w:t>
            </w:r>
          </w:p>
        </w:tc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1228E6">
              <w:rPr>
                <w:b/>
                <w:i/>
                <w:sz w:val="28"/>
                <w:szCs w:val="28"/>
              </w:rPr>
              <w:t>Book Title:</w:t>
            </w: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B1C5D" w:rsidRPr="001228E6" w:rsidTr="001228E6">
        <w:trPr>
          <w:jc w:val="center"/>
        </w:trPr>
        <w:tc>
          <w:tcPr>
            <w:tcW w:w="1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9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1C5D" w:rsidRPr="001228E6" w:rsidRDefault="00BB1C5D" w:rsidP="001228E6">
            <w:pPr>
              <w:spacing w:after="0" w:line="48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BB1C5D" w:rsidRPr="00EE12A4" w:rsidRDefault="00BB1C5D" w:rsidP="00EE12A4">
      <w:pPr>
        <w:spacing w:line="240" w:lineRule="auto"/>
        <w:rPr>
          <w:sz w:val="28"/>
          <w:szCs w:val="28"/>
        </w:rPr>
      </w:pPr>
      <w:r w:rsidRPr="00EE12A4">
        <w:rPr>
          <w:b/>
          <w:i/>
          <w:sz w:val="28"/>
          <w:szCs w:val="28"/>
          <w:u w:val="single"/>
        </w:rPr>
        <w:t>Instructions:</w:t>
      </w:r>
      <w:r w:rsidRPr="00EE12A4">
        <w:rPr>
          <w:sz w:val="28"/>
          <w:szCs w:val="28"/>
        </w:rPr>
        <w:t xml:space="preserve">  Every time you read for 20 minutes or more, record the date and book title.</w:t>
      </w:r>
    </w:p>
    <w:p w:rsidR="00BB1C5D" w:rsidRPr="00D43CEE" w:rsidRDefault="00BB1C5D" w:rsidP="00D43CEE">
      <w:pPr>
        <w:spacing w:line="240" w:lineRule="auto"/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LEVELS: </w:t>
      </w:r>
      <w:r>
        <w:rPr>
          <w:rFonts w:ascii="Comic Sans MS" w:hAnsi="Comic Sans MS"/>
          <w:b/>
          <w:i/>
          <w:sz w:val="24"/>
          <w:szCs w:val="24"/>
        </w:rPr>
        <w:tab/>
        <w:t>1.____</w:t>
      </w:r>
      <w:r>
        <w:rPr>
          <w:rFonts w:ascii="Comic Sans MS" w:hAnsi="Comic Sans MS"/>
          <w:b/>
          <w:i/>
          <w:sz w:val="24"/>
          <w:szCs w:val="24"/>
        </w:rPr>
        <w:tab/>
        <w:t>2.____</w:t>
      </w:r>
      <w:r>
        <w:rPr>
          <w:rFonts w:ascii="Comic Sans MS" w:hAnsi="Comic Sans MS"/>
          <w:b/>
          <w:i/>
          <w:sz w:val="24"/>
          <w:szCs w:val="24"/>
        </w:rPr>
        <w:tab/>
        <w:t>3.____</w:t>
      </w:r>
      <w:r>
        <w:rPr>
          <w:rFonts w:ascii="Comic Sans MS" w:hAnsi="Comic Sans MS"/>
          <w:b/>
          <w:i/>
          <w:sz w:val="24"/>
          <w:szCs w:val="24"/>
        </w:rPr>
        <w:tab/>
        <w:t>4.____</w:t>
      </w:r>
      <w:r>
        <w:rPr>
          <w:rFonts w:ascii="Comic Sans MS" w:hAnsi="Comic Sans MS"/>
          <w:b/>
          <w:i/>
          <w:sz w:val="24"/>
          <w:szCs w:val="24"/>
        </w:rPr>
        <w:tab/>
      </w:r>
      <w:r w:rsidRPr="00D43CEE">
        <w:rPr>
          <w:rFonts w:ascii="Comic Sans MS" w:hAnsi="Comic Sans MS"/>
          <w:b/>
          <w:i/>
          <w:sz w:val="24"/>
          <w:szCs w:val="24"/>
        </w:rPr>
        <w:t>5.____</w:t>
      </w:r>
    </w:p>
    <w:p w:rsidR="00BB1C5D" w:rsidRDefault="00BB1C5D" w:rsidP="0080715D">
      <w:pPr>
        <w:spacing w:line="240" w:lineRule="auto"/>
        <w:rPr>
          <w:sz w:val="28"/>
          <w:szCs w:val="28"/>
        </w:rPr>
      </w:pPr>
    </w:p>
    <w:p w:rsidR="00BB1C5D" w:rsidRPr="0080715D" w:rsidRDefault="00BB1C5D" w:rsidP="0080715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Student Signature:  _________________________________________________________________________________</w:t>
      </w:r>
    </w:p>
    <w:p w:rsidR="00BB1C5D" w:rsidRDefault="00BB1C5D" w:rsidP="00324E5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Parent Signature:  __________________________________________________________________________________</w:t>
      </w:r>
    </w:p>
    <w:p w:rsidR="00BB1C5D" w:rsidRPr="00EE12A4" w:rsidRDefault="00BB1C5D" w:rsidP="00EE12A4">
      <w:pPr>
        <w:jc w:val="center"/>
        <w:rPr>
          <w:b/>
          <w:i/>
          <w:sz w:val="32"/>
          <w:szCs w:val="32"/>
        </w:rPr>
      </w:pPr>
      <w:r w:rsidRPr="00EE12A4">
        <w:rPr>
          <w:b/>
          <w:i/>
          <w:sz w:val="32"/>
          <w:szCs w:val="32"/>
        </w:rPr>
        <w:t>MREaders Go For Gold!!!</w:t>
      </w:r>
    </w:p>
    <w:sectPr w:rsidR="00BB1C5D" w:rsidRPr="00EE12A4" w:rsidSect="00D43CEE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E53"/>
    <w:rsid w:val="0001503C"/>
    <w:rsid w:val="000273FA"/>
    <w:rsid w:val="000D6360"/>
    <w:rsid w:val="001228E6"/>
    <w:rsid w:val="00204BBE"/>
    <w:rsid w:val="002B1F54"/>
    <w:rsid w:val="00307952"/>
    <w:rsid w:val="00324E53"/>
    <w:rsid w:val="003E4EFF"/>
    <w:rsid w:val="0080715D"/>
    <w:rsid w:val="00817B68"/>
    <w:rsid w:val="008250E1"/>
    <w:rsid w:val="00A43CA6"/>
    <w:rsid w:val="00B021F5"/>
    <w:rsid w:val="00BB1C5D"/>
    <w:rsid w:val="00D43CEE"/>
    <w:rsid w:val="00D441DF"/>
    <w:rsid w:val="00DA498A"/>
    <w:rsid w:val="00DB5A91"/>
    <w:rsid w:val="00DF4A0E"/>
    <w:rsid w:val="00E04533"/>
    <w:rsid w:val="00EE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53"/>
    <w:pPr>
      <w:spacing w:after="200" w:line="252" w:lineRule="auto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4E53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72</Words>
  <Characters>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MREading Recording Sheet for Grades 3, 4 &amp; 5</dc:title>
  <dc:subject/>
  <dc:creator>Carolyn</dc:creator>
  <cp:keywords/>
  <dc:description/>
  <cp:lastModifiedBy> </cp:lastModifiedBy>
  <cp:revision>2</cp:revision>
  <cp:lastPrinted>2011-11-04T13:03:00Z</cp:lastPrinted>
  <dcterms:created xsi:type="dcterms:W3CDTF">2011-11-04T13:03:00Z</dcterms:created>
  <dcterms:modified xsi:type="dcterms:W3CDTF">2011-11-04T13:03:00Z</dcterms:modified>
</cp:coreProperties>
</file>